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816" w:rsidRDefault="00933521" w:rsidP="00953FAE">
      <w:pPr>
        <w:pStyle w:val="a7"/>
        <w:ind w:right="4392"/>
        <w:rPr>
          <w:bCs/>
        </w:rPr>
      </w:pPr>
      <w:bookmarkStart w:id="0" w:name="_GoBack"/>
      <w:bookmarkEnd w:id="0"/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A2402D" w:rsidRDefault="00C967BC" w:rsidP="00C967BC">
                            <w:pPr>
                              <w:jc w:val="center"/>
                            </w:pPr>
                            <w:r>
                              <w:t>408-п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:rsidR="00352835" w:rsidRPr="00A2402D" w:rsidRDefault="00C967BC" w:rsidP="00C967BC">
                      <w:pPr>
                        <w:jc w:val="center"/>
                      </w:pPr>
                      <w:r>
                        <w:t>408-п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A2402D" w:rsidRDefault="00C967BC" w:rsidP="00C967BC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5pt;margin-top:207pt;width:100.65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:rsidR="00352835" w:rsidRPr="00A2402D" w:rsidRDefault="00C967BC" w:rsidP="00C967BC">
                      <w:pPr>
                        <w:jc w:val="center"/>
                      </w:pPr>
                      <w: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OLE_LINK39"/>
      <w:bookmarkStart w:id="2" w:name="OLE_LINK40"/>
      <w:r w:rsidR="00A2402D">
        <w:t>О внесении изменени</w:t>
      </w:r>
      <w:r w:rsidR="00E12992">
        <w:t>я</w:t>
      </w:r>
      <w:r w:rsidR="00A2402D">
        <w:t xml:space="preserve"> в пункт 3 </w:t>
      </w:r>
      <w:bookmarkStart w:id="3" w:name="OLE_LINK35"/>
      <w:bookmarkStart w:id="4" w:name="OLE_LINK36"/>
      <w:r w:rsidR="00A2402D">
        <w:t>решения Думы Пермского муниципального округа Пермского края от 28</w:t>
      </w:r>
      <w:r w:rsidR="00435158">
        <w:t xml:space="preserve"> августа </w:t>
      </w:r>
      <w:r w:rsidR="00A2402D">
        <w:t xml:space="preserve">2025 </w:t>
      </w:r>
      <w:r w:rsidR="00435158">
        <w:t xml:space="preserve">г. </w:t>
      </w:r>
      <w:r w:rsidR="00A2402D">
        <w:t>№ 390-п «</w:t>
      </w:r>
      <w:r w:rsidR="009E77CB">
        <w:t>О</w:t>
      </w:r>
      <w:r w:rsidR="00953FAE">
        <w:t>б</w:t>
      </w:r>
      <w:r w:rsidR="00A2402D">
        <w:t xml:space="preserve"> </w:t>
      </w:r>
      <w:r w:rsidR="00953FAE">
        <w:rPr>
          <w:noProof/>
        </w:rPr>
        <w:t xml:space="preserve">установлении и введении в действие туристического налога на территории </w:t>
      </w:r>
      <w:r w:rsidR="00953FAE" w:rsidRPr="0084675A">
        <w:rPr>
          <w:noProof/>
        </w:rPr>
        <w:t>Пермского муниципального округа</w:t>
      </w:r>
      <w:r w:rsidR="00953FAE">
        <w:rPr>
          <w:noProof/>
        </w:rPr>
        <w:br/>
        <w:t>Пермского края</w:t>
      </w:r>
      <w:bookmarkStart w:id="5" w:name="_Hlk167116315"/>
      <w:r w:rsidR="00E75B3F">
        <w:rPr>
          <w:szCs w:val="28"/>
        </w:rPr>
        <w:t xml:space="preserve"> (первое чтение)</w:t>
      </w:r>
      <w:r w:rsidR="00A2402D">
        <w:rPr>
          <w:szCs w:val="28"/>
        </w:rPr>
        <w:t>»</w:t>
      </w:r>
      <w:bookmarkEnd w:id="1"/>
      <w:bookmarkEnd w:id="2"/>
      <w:bookmarkEnd w:id="3"/>
      <w:bookmarkEnd w:id="4"/>
    </w:p>
    <w:bookmarkEnd w:id="5"/>
    <w:p w:rsidR="00AA27C7" w:rsidRPr="009B00A9" w:rsidRDefault="00A2402D" w:rsidP="00AA27C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1 части 2 статьи 25 Устава Пермского муниципального округа Пермского края, з</w:t>
      </w:r>
      <w:r w:rsidR="00AA27C7" w:rsidRPr="00F52275">
        <w:rPr>
          <w:szCs w:val="28"/>
        </w:rPr>
        <w:t xml:space="preserve">аслушав </w:t>
      </w:r>
      <w:r w:rsidR="00AA27C7" w:rsidRPr="008A64CC">
        <w:rPr>
          <w:rFonts w:eastAsia="Calibri"/>
          <w:szCs w:val="28"/>
        </w:rPr>
        <w:t xml:space="preserve">заместителя главы администрации Пермского муниципального округа </w:t>
      </w:r>
      <w:r w:rsidR="00AA27C7">
        <w:rPr>
          <w:rFonts w:eastAsia="Calibri"/>
          <w:szCs w:val="28"/>
        </w:rPr>
        <w:t xml:space="preserve">Т.Н. </w:t>
      </w:r>
      <w:r w:rsidR="00AA27C7" w:rsidRPr="002D28AB">
        <w:rPr>
          <w:rFonts w:eastAsia="Calibri"/>
          <w:szCs w:val="28"/>
        </w:rPr>
        <w:t>Гладких</w:t>
      </w:r>
      <w:r w:rsidR="00AA27C7" w:rsidRPr="002D28AB">
        <w:rPr>
          <w:szCs w:val="28"/>
        </w:rPr>
        <w:t>,</w:t>
      </w:r>
    </w:p>
    <w:p w:rsidR="00AA27C7" w:rsidRPr="009B00A9" w:rsidRDefault="00AA27C7" w:rsidP="00AA27C7">
      <w:pPr>
        <w:spacing w:line="360" w:lineRule="exact"/>
        <w:ind w:firstLine="709"/>
        <w:jc w:val="both"/>
      </w:pPr>
      <w:r>
        <w:t>Дума Пермского муниципального округа</w:t>
      </w:r>
      <w:r w:rsidRPr="009B00A9">
        <w:t xml:space="preserve"> РЕШАЕТ:</w:t>
      </w:r>
    </w:p>
    <w:p w:rsidR="00AA27C7" w:rsidRDefault="00AA27C7" w:rsidP="00953FAE">
      <w:pPr>
        <w:spacing w:line="360" w:lineRule="exact"/>
        <w:ind w:firstLine="709"/>
        <w:jc w:val="both"/>
        <w:rPr>
          <w:szCs w:val="28"/>
        </w:rPr>
      </w:pPr>
      <w:r w:rsidRPr="009B00A9">
        <w:rPr>
          <w:szCs w:val="28"/>
        </w:rPr>
        <w:t xml:space="preserve">1. </w:t>
      </w:r>
      <w:r w:rsidR="00A2402D">
        <w:rPr>
          <w:szCs w:val="28"/>
        </w:rPr>
        <w:t xml:space="preserve">Внести в пункт 3 </w:t>
      </w:r>
      <w:r w:rsidR="00A2402D">
        <w:t>решения Думы Пермского муниципального округа Пермского края от 28</w:t>
      </w:r>
      <w:r w:rsidR="007B7149">
        <w:t xml:space="preserve"> августа </w:t>
      </w:r>
      <w:r w:rsidR="00A2402D">
        <w:t xml:space="preserve">2025 </w:t>
      </w:r>
      <w:r w:rsidR="007B7149">
        <w:t xml:space="preserve">г. </w:t>
      </w:r>
      <w:r w:rsidR="00A2402D">
        <w:t xml:space="preserve">№ 390-п «Об </w:t>
      </w:r>
      <w:r w:rsidR="00A2402D">
        <w:rPr>
          <w:noProof/>
        </w:rPr>
        <w:t>установлении и введении в действие туристического налога на территории Пермского муниципального округа Пермского края</w:t>
      </w:r>
      <w:r w:rsidR="00A2402D">
        <w:rPr>
          <w:szCs w:val="28"/>
        </w:rPr>
        <w:t xml:space="preserve"> (первое чтение)» изменение, заменив слова «25 сентября 2025 года» словами «23 октября 2025 года»</w:t>
      </w:r>
      <w:r w:rsidRPr="009B00A9">
        <w:rPr>
          <w:szCs w:val="28"/>
        </w:rPr>
        <w:t>.</w:t>
      </w:r>
    </w:p>
    <w:p w:rsidR="00A2402D" w:rsidRPr="009B00A9" w:rsidRDefault="00A2402D" w:rsidP="00953FA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Настоящее решения вступает в силу со дня его подписания.</w:t>
      </w:r>
    </w:p>
    <w:p w:rsidR="00AA27C7" w:rsidRPr="00C007B2" w:rsidRDefault="00AA27C7" w:rsidP="00AA27C7">
      <w:pPr>
        <w:ind w:firstLine="709"/>
        <w:jc w:val="both"/>
        <w:rPr>
          <w:szCs w:val="28"/>
        </w:rPr>
      </w:pPr>
    </w:p>
    <w:p w:rsidR="00AA27C7" w:rsidRPr="00C007B2" w:rsidRDefault="00AA27C7" w:rsidP="00AA27C7">
      <w:pPr>
        <w:ind w:firstLine="709"/>
        <w:jc w:val="both"/>
        <w:rPr>
          <w:szCs w:val="28"/>
        </w:rPr>
      </w:pPr>
    </w:p>
    <w:p w:rsidR="00AA27C7" w:rsidRPr="008A692A" w:rsidRDefault="00AA27C7" w:rsidP="00AA27C7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Председатель Думы</w:t>
      </w:r>
    </w:p>
    <w:p w:rsidR="00B17E54" w:rsidRDefault="00AA27C7" w:rsidP="00A2402D">
      <w:pPr>
        <w:tabs>
          <w:tab w:val="left" w:pos="7655"/>
        </w:tabs>
        <w:spacing w:after="200" w:line="240" w:lineRule="exact"/>
        <w:contextualSpacing/>
        <w:rPr>
          <w:szCs w:val="28"/>
        </w:rPr>
      </w:pPr>
      <w:r w:rsidRPr="008A692A">
        <w:rPr>
          <w:rFonts w:eastAsia="Calibri"/>
          <w:szCs w:val="28"/>
          <w:lang w:eastAsia="en-US"/>
        </w:rPr>
        <w:t>Пермского муниципального округа</w:t>
      </w:r>
      <w:r w:rsidRPr="008A692A">
        <w:rPr>
          <w:rFonts w:eastAsia="Calibri"/>
          <w:szCs w:val="28"/>
          <w:lang w:eastAsia="en-US"/>
        </w:rPr>
        <w:tab/>
        <w:t>Д.В. Гордиенко</w:t>
      </w:r>
    </w:p>
    <w:p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54" w:rsidRDefault="00B17E54" w:rsidP="00C47E9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7E54" w:rsidSect="00E12992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09C" w:rsidRDefault="00A2609C" w:rsidP="00DA5614">
      <w:r>
        <w:separator/>
      </w:r>
    </w:p>
  </w:endnote>
  <w:endnote w:type="continuationSeparator" w:id="0">
    <w:p w:rsidR="00A2609C" w:rsidRDefault="00A2609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35" w:rsidRDefault="00950E62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2402D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09C" w:rsidRDefault="00A2609C" w:rsidP="00DA5614">
      <w:r>
        <w:separator/>
      </w:r>
    </w:p>
  </w:footnote>
  <w:footnote w:type="continuationSeparator" w:id="0">
    <w:p w:rsidR="00A2609C" w:rsidRDefault="00A2609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5050"/>
    <w:rsid w:val="000121AB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62005"/>
    <w:rsid w:val="00080602"/>
    <w:rsid w:val="00084B8D"/>
    <w:rsid w:val="000929D5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D7E16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1C5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32C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5F97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34FB"/>
    <w:rsid w:val="002C5595"/>
    <w:rsid w:val="002D35BC"/>
    <w:rsid w:val="002D7B28"/>
    <w:rsid w:val="002E0623"/>
    <w:rsid w:val="002E0C89"/>
    <w:rsid w:val="002E3FC4"/>
    <w:rsid w:val="003023F0"/>
    <w:rsid w:val="00303D8F"/>
    <w:rsid w:val="003043D0"/>
    <w:rsid w:val="003131FA"/>
    <w:rsid w:val="00314014"/>
    <w:rsid w:val="00317570"/>
    <w:rsid w:val="003266FA"/>
    <w:rsid w:val="00327466"/>
    <w:rsid w:val="00332E76"/>
    <w:rsid w:val="003371C8"/>
    <w:rsid w:val="00341DDD"/>
    <w:rsid w:val="00342CA4"/>
    <w:rsid w:val="00343EB1"/>
    <w:rsid w:val="00344CDA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44F6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3F6D32"/>
    <w:rsid w:val="004004D9"/>
    <w:rsid w:val="00401E95"/>
    <w:rsid w:val="00406607"/>
    <w:rsid w:val="004114CD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8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D3AA5"/>
    <w:rsid w:val="004E3ABF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33AF"/>
    <w:rsid w:val="00604533"/>
    <w:rsid w:val="006105CD"/>
    <w:rsid w:val="00612527"/>
    <w:rsid w:val="0061364C"/>
    <w:rsid w:val="00623C5A"/>
    <w:rsid w:val="00624AD1"/>
    <w:rsid w:val="00625C47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E5464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3DEF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B7149"/>
    <w:rsid w:val="007C0C09"/>
    <w:rsid w:val="007C3B15"/>
    <w:rsid w:val="007C6816"/>
    <w:rsid w:val="007D28A4"/>
    <w:rsid w:val="007E3C46"/>
    <w:rsid w:val="007E752F"/>
    <w:rsid w:val="007F20F6"/>
    <w:rsid w:val="007F56A1"/>
    <w:rsid w:val="007F5C10"/>
    <w:rsid w:val="00802E78"/>
    <w:rsid w:val="00805440"/>
    <w:rsid w:val="008069F8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8B"/>
    <w:rsid w:val="008614DC"/>
    <w:rsid w:val="00867D84"/>
    <w:rsid w:val="00875709"/>
    <w:rsid w:val="00881699"/>
    <w:rsid w:val="0088484F"/>
    <w:rsid w:val="00887289"/>
    <w:rsid w:val="008926A9"/>
    <w:rsid w:val="00894928"/>
    <w:rsid w:val="008A40CB"/>
    <w:rsid w:val="008B0832"/>
    <w:rsid w:val="008B2AE5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33521"/>
    <w:rsid w:val="00941EDB"/>
    <w:rsid w:val="00942C62"/>
    <w:rsid w:val="00944A73"/>
    <w:rsid w:val="00945A9F"/>
    <w:rsid w:val="00945B6D"/>
    <w:rsid w:val="009462A2"/>
    <w:rsid w:val="00947A24"/>
    <w:rsid w:val="00950E62"/>
    <w:rsid w:val="009510B1"/>
    <w:rsid w:val="00953FAE"/>
    <w:rsid w:val="00970BF4"/>
    <w:rsid w:val="009738D8"/>
    <w:rsid w:val="00980A5E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B40D8"/>
    <w:rsid w:val="009C724A"/>
    <w:rsid w:val="009D1773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12294"/>
    <w:rsid w:val="00A1365E"/>
    <w:rsid w:val="00A16D73"/>
    <w:rsid w:val="00A206E7"/>
    <w:rsid w:val="00A2402D"/>
    <w:rsid w:val="00A2609C"/>
    <w:rsid w:val="00A260B1"/>
    <w:rsid w:val="00A3020E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99D"/>
    <w:rsid w:val="00A65C62"/>
    <w:rsid w:val="00A73345"/>
    <w:rsid w:val="00A92A1A"/>
    <w:rsid w:val="00AA27C7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D79D9"/>
    <w:rsid w:val="00AE2AE3"/>
    <w:rsid w:val="00AF369A"/>
    <w:rsid w:val="00AF4B4D"/>
    <w:rsid w:val="00AF4EB4"/>
    <w:rsid w:val="00B002ED"/>
    <w:rsid w:val="00B03348"/>
    <w:rsid w:val="00B13481"/>
    <w:rsid w:val="00B17E54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1EE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B7570"/>
    <w:rsid w:val="00BC6A53"/>
    <w:rsid w:val="00BC7607"/>
    <w:rsid w:val="00BD0D2F"/>
    <w:rsid w:val="00BD45F1"/>
    <w:rsid w:val="00BD4E4E"/>
    <w:rsid w:val="00BD6265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14BF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967BC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A2868"/>
    <w:rsid w:val="00DA4F53"/>
    <w:rsid w:val="00DA5614"/>
    <w:rsid w:val="00DA7860"/>
    <w:rsid w:val="00DB4283"/>
    <w:rsid w:val="00DC7698"/>
    <w:rsid w:val="00DD29F3"/>
    <w:rsid w:val="00DD7E81"/>
    <w:rsid w:val="00DE2F3E"/>
    <w:rsid w:val="00DF6994"/>
    <w:rsid w:val="00E02F32"/>
    <w:rsid w:val="00E101E4"/>
    <w:rsid w:val="00E11639"/>
    <w:rsid w:val="00E12992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75B3F"/>
    <w:rsid w:val="00E81718"/>
    <w:rsid w:val="00E81C49"/>
    <w:rsid w:val="00E823FB"/>
    <w:rsid w:val="00E83442"/>
    <w:rsid w:val="00E92D3F"/>
    <w:rsid w:val="00E92D9F"/>
    <w:rsid w:val="00E9321F"/>
    <w:rsid w:val="00E94AF8"/>
    <w:rsid w:val="00E96157"/>
    <w:rsid w:val="00E96294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13C8"/>
    <w:rsid w:val="00EC63F1"/>
    <w:rsid w:val="00EE2726"/>
    <w:rsid w:val="00EE30A6"/>
    <w:rsid w:val="00EE5DFB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57705"/>
    <w:rsid w:val="00F57DBF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C2C9E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215C26-2447-44FE-8214-2BB93C61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50E62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950E62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950E62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rsid w:val="00950E62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950E62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Normal (Web)"/>
    <w:basedOn w:val="a"/>
    <w:uiPriority w:val="99"/>
    <w:semiHidden/>
    <w:unhideWhenUsed/>
    <w:rsid w:val="00DA78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F9B4-B014-447B-AC24-A7624B55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2025-09-25T09:16:00Z</cp:lastPrinted>
  <dcterms:created xsi:type="dcterms:W3CDTF">2025-09-29T09:23:00Z</dcterms:created>
  <dcterms:modified xsi:type="dcterms:W3CDTF">2025-09-29T09:23:00Z</dcterms:modified>
</cp:coreProperties>
</file>